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alice-springs-profile"/>
    <w:p>
      <w:pPr>
        <w:pStyle w:val="Heading1"/>
      </w:pPr>
      <w:r>
        <w:t xml:space="preserve">Alice Springs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29,213          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Alice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Alice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$65,574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19,076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1043 - Alice Springs Severe Thunderstorm (November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2025-02-12T02:45:54Z</dcterms:created>
  <dcterms:modified xsi:type="dcterms:W3CDTF">2025-02-12T02:45:54Z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